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兴业银行慈善助学金申请表</w:t>
      </w:r>
    </w:p>
    <w:p>
      <w:pPr>
        <w:ind w:leftChars="-342" w:hanging="718" w:hangingChars="342"/>
        <w:rPr>
          <w:rFonts w:hint="eastAsia"/>
          <w:szCs w:val="21"/>
        </w:rPr>
      </w:pPr>
      <w:r>
        <w:rPr>
          <w:rFonts w:hint="eastAsia"/>
          <w:szCs w:val="21"/>
        </w:rPr>
        <w:t xml:space="preserve"> 学校：福州大学</w:t>
      </w:r>
    </w:p>
    <w:tbl>
      <w:tblPr>
        <w:tblStyle w:val="7"/>
        <w:tblW w:w="10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34"/>
        <w:gridCol w:w="1440"/>
        <w:gridCol w:w="1440"/>
        <w:gridCol w:w="1440"/>
        <w:gridCol w:w="162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院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专  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家庭人口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家庭年收入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身份证号码</w:t>
            </w:r>
          </w:p>
        </w:tc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家庭住址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成员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称  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 作 单 位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成绩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学  年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学习成绩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综测成绩排名</w:t>
            </w:r>
            <w:r>
              <w:rPr>
                <w:rFonts w:hint="eastAsia" w:ascii="黑体" w:hAnsi="宋体" w:eastAsia="黑体"/>
                <w:color w:val="auto"/>
                <w:szCs w:val="21"/>
                <w:lang w:eastAsia="zh-CN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2017-2018年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  请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原  因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优先条件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院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  议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负责人签名：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校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负责人签名（加盖公章）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兴业银行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意  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负责人签名（加盖公章）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省 慈 善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总会意见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负责人签名（加盖公章）                         年     月       日</w:t>
            </w:r>
          </w:p>
        </w:tc>
      </w:tr>
    </w:tbl>
    <w:p>
      <w:pPr>
        <w:ind w:left="-1260" w:leftChars="-600" w:firstLine="630" w:firstLineChars="300"/>
        <w:rPr>
          <w:rFonts w:hint="eastAsia" w:ascii="黑体" w:hAnsi="宋体" w:eastAsia="黑体"/>
          <w:szCs w:val="21"/>
        </w:rPr>
      </w:pPr>
    </w:p>
    <w:p>
      <w:pPr>
        <w:ind w:left="-1260" w:leftChars="-600" w:firstLine="630" w:firstLine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填表说明：请如实填写以上信息，否则将不列为侯选资助学生</w:t>
      </w:r>
    </w:p>
    <w:p>
      <w:pPr>
        <w:ind w:left="-1260" w:leftChars="-600" w:firstLine="1680" w:firstLineChars="8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学校意见主要是针对学生是否贫困、学习成绩、品行及家庭等情况</w:t>
      </w:r>
    </w:p>
    <w:p>
      <w:pPr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将个人一寸照片粘贴照片处，附上个人身份证或户口簿复印件</w:t>
      </w:r>
    </w:p>
    <w:p>
      <w:pPr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提交申请的学生必须家庭贫困、品学兼优</w:t>
      </w:r>
    </w:p>
    <w:p>
      <w:pPr>
        <w:ind w:firstLine="420" w:firstLineChars="200"/>
        <w:rPr>
          <w:rFonts w:hint="eastAsia" w:ascii="黑体" w:hAnsi="宋体" w:eastAsia="黑体"/>
          <w:color w:val="auto"/>
          <w:szCs w:val="21"/>
        </w:rPr>
      </w:pPr>
      <w:r>
        <w:rPr>
          <w:rFonts w:hint="eastAsia" w:ascii="黑体" w:hAnsi="宋体" w:eastAsia="黑体"/>
          <w:color w:val="auto"/>
          <w:szCs w:val="21"/>
        </w:rPr>
        <w:t>本表需交一式两份</w:t>
      </w:r>
    </w:p>
    <w:p>
      <w:bookmarkStart w:id="0" w:name="_GoBack"/>
      <w:bookmarkEnd w:id="0"/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3D7"/>
    <w:rsid w:val="00045AA1"/>
    <w:rsid w:val="000462AD"/>
    <w:rsid w:val="000C3C92"/>
    <w:rsid w:val="000E0312"/>
    <w:rsid w:val="000E4AC5"/>
    <w:rsid w:val="00107524"/>
    <w:rsid w:val="00170087"/>
    <w:rsid w:val="001B24EE"/>
    <w:rsid w:val="001B5533"/>
    <w:rsid w:val="001C3FB6"/>
    <w:rsid w:val="00217F75"/>
    <w:rsid w:val="002248D2"/>
    <w:rsid w:val="002766D0"/>
    <w:rsid w:val="002844BC"/>
    <w:rsid w:val="00284A4C"/>
    <w:rsid w:val="002C0D5E"/>
    <w:rsid w:val="002C7E0F"/>
    <w:rsid w:val="00317B27"/>
    <w:rsid w:val="003207BF"/>
    <w:rsid w:val="0036049B"/>
    <w:rsid w:val="00386548"/>
    <w:rsid w:val="003957AB"/>
    <w:rsid w:val="003A0D9B"/>
    <w:rsid w:val="003B292B"/>
    <w:rsid w:val="003F31C3"/>
    <w:rsid w:val="00452206"/>
    <w:rsid w:val="004A21C4"/>
    <w:rsid w:val="004E62A0"/>
    <w:rsid w:val="00523037"/>
    <w:rsid w:val="00531DA6"/>
    <w:rsid w:val="005848C1"/>
    <w:rsid w:val="005B46CC"/>
    <w:rsid w:val="005C7C2F"/>
    <w:rsid w:val="005D57C9"/>
    <w:rsid w:val="005E2547"/>
    <w:rsid w:val="0062679C"/>
    <w:rsid w:val="0066233B"/>
    <w:rsid w:val="00664A05"/>
    <w:rsid w:val="00670D75"/>
    <w:rsid w:val="0069238B"/>
    <w:rsid w:val="006B50DD"/>
    <w:rsid w:val="006C01B6"/>
    <w:rsid w:val="006C7C22"/>
    <w:rsid w:val="006D2EF2"/>
    <w:rsid w:val="006D7219"/>
    <w:rsid w:val="00712836"/>
    <w:rsid w:val="00712CCA"/>
    <w:rsid w:val="00742C98"/>
    <w:rsid w:val="007527F9"/>
    <w:rsid w:val="007747BD"/>
    <w:rsid w:val="0077698A"/>
    <w:rsid w:val="00785249"/>
    <w:rsid w:val="007C757C"/>
    <w:rsid w:val="007D162A"/>
    <w:rsid w:val="00833054"/>
    <w:rsid w:val="0084019E"/>
    <w:rsid w:val="008B4278"/>
    <w:rsid w:val="008F0CF4"/>
    <w:rsid w:val="008F398A"/>
    <w:rsid w:val="008F531B"/>
    <w:rsid w:val="0090556F"/>
    <w:rsid w:val="00932C22"/>
    <w:rsid w:val="00942507"/>
    <w:rsid w:val="00980BBE"/>
    <w:rsid w:val="009D0226"/>
    <w:rsid w:val="009F66BB"/>
    <w:rsid w:val="00A13B91"/>
    <w:rsid w:val="00A16A39"/>
    <w:rsid w:val="00A20E11"/>
    <w:rsid w:val="00A501DE"/>
    <w:rsid w:val="00A62266"/>
    <w:rsid w:val="00A90821"/>
    <w:rsid w:val="00A927A7"/>
    <w:rsid w:val="00AC7E52"/>
    <w:rsid w:val="00B761EA"/>
    <w:rsid w:val="00BB488A"/>
    <w:rsid w:val="00BC05DB"/>
    <w:rsid w:val="00BE27CB"/>
    <w:rsid w:val="00BE27EA"/>
    <w:rsid w:val="00C20BD2"/>
    <w:rsid w:val="00C97E1E"/>
    <w:rsid w:val="00CB1869"/>
    <w:rsid w:val="00D173D7"/>
    <w:rsid w:val="00D62AE6"/>
    <w:rsid w:val="00D93E37"/>
    <w:rsid w:val="00DA2A26"/>
    <w:rsid w:val="00E127EF"/>
    <w:rsid w:val="00E222AB"/>
    <w:rsid w:val="00E91C72"/>
    <w:rsid w:val="00EA1370"/>
    <w:rsid w:val="00EA6526"/>
    <w:rsid w:val="00ED5FA9"/>
    <w:rsid w:val="00F13B45"/>
    <w:rsid w:val="00F27E46"/>
    <w:rsid w:val="00F45CB5"/>
    <w:rsid w:val="00FA29DE"/>
    <w:rsid w:val="00FA619A"/>
    <w:rsid w:val="00FE66A1"/>
    <w:rsid w:val="262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2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1</Pages>
  <Words>75</Words>
  <Characters>434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2017-11-15T03:54:00Z</dcterms:created>
  <dc:creator>YlmF</dc:creator>
  <cp:lastModifiedBy>lenovo</cp:lastModifiedBy>
  <cp:lastPrinted>2012-08-20T00:34:00Z</cp:lastPrinted>
  <dcterms:modified xsi:type="dcterms:W3CDTF">2018-10-19T08:54:35Z</dcterms:modified>
  <dc:title>兴业银行慈善助学金申请表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